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2955" w14:textId="77777777" w:rsidR="00355FD4" w:rsidRPr="00731F11" w:rsidRDefault="005212CC" w:rsidP="00355FD4">
      <w:pPr>
        <w:spacing w:after="0"/>
        <w:jc w:val="center"/>
        <w:rPr>
          <w:rFonts w:ascii="Constantia" w:hAnsi="Constantia"/>
          <w:b/>
          <w:sz w:val="32"/>
          <w:szCs w:val="32"/>
        </w:rPr>
      </w:pPr>
      <w:r w:rsidRPr="00D76E49">
        <w:rPr>
          <w:rFonts w:ascii="Constantia" w:hAnsi="Constantia"/>
          <w:b/>
          <w:sz w:val="36"/>
          <w:szCs w:val="36"/>
        </w:rPr>
        <w:t xml:space="preserve"> </w:t>
      </w:r>
      <w:r w:rsidR="00883C5F" w:rsidRPr="00731F11">
        <w:rPr>
          <w:rFonts w:ascii="Constantia" w:hAnsi="Constantia"/>
          <w:b/>
          <w:sz w:val="32"/>
          <w:szCs w:val="32"/>
        </w:rPr>
        <w:t>Oak Forest Ele</w:t>
      </w:r>
      <w:r w:rsidR="001E6D64" w:rsidRPr="00731F11">
        <w:rPr>
          <w:rFonts w:ascii="Constantia" w:hAnsi="Constantia"/>
          <w:b/>
          <w:sz w:val="32"/>
          <w:szCs w:val="32"/>
        </w:rPr>
        <w:t>mentary</w:t>
      </w:r>
    </w:p>
    <w:p w14:paraId="0EE960DC" w14:textId="77777777" w:rsidR="00C50668" w:rsidRPr="00731F11" w:rsidRDefault="00C50668" w:rsidP="00355FD4">
      <w:pPr>
        <w:spacing w:after="0"/>
        <w:jc w:val="center"/>
        <w:rPr>
          <w:rFonts w:ascii="Constantia" w:hAnsi="Constantia"/>
          <w:b/>
          <w:i/>
          <w:sz w:val="20"/>
          <w:szCs w:val="20"/>
        </w:rPr>
      </w:pPr>
      <w:r w:rsidRPr="00731F11">
        <w:rPr>
          <w:rFonts w:ascii="Constantia" w:hAnsi="Constantia"/>
          <w:b/>
          <w:i/>
          <w:sz w:val="20"/>
          <w:szCs w:val="20"/>
        </w:rPr>
        <w:t>International Baccalaureate World School</w:t>
      </w:r>
    </w:p>
    <w:p w14:paraId="2A3591E1" w14:textId="275AE920" w:rsidR="00355FD4" w:rsidRPr="00731F11" w:rsidRDefault="00777154" w:rsidP="00C50668">
      <w:pPr>
        <w:spacing w:after="0"/>
        <w:jc w:val="center"/>
        <w:rPr>
          <w:rFonts w:ascii="Constantia" w:hAnsi="Constantia"/>
          <w:b/>
          <w:i/>
          <w:sz w:val="20"/>
          <w:szCs w:val="20"/>
        </w:rPr>
      </w:pPr>
      <w:r>
        <w:rPr>
          <w:rFonts w:ascii="Constantia" w:hAnsi="Constantia"/>
          <w:b/>
          <w:i/>
          <w:sz w:val="20"/>
          <w:szCs w:val="20"/>
        </w:rPr>
        <w:t xml:space="preserve">Memphis </w:t>
      </w:r>
      <w:r w:rsidR="003D36B9" w:rsidRPr="00731F11">
        <w:rPr>
          <w:rFonts w:ascii="Constantia" w:hAnsi="Constantia"/>
          <w:b/>
          <w:i/>
          <w:sz w:val="20"/>
          <w:szCs w:val="20"/>
        </w:rPr>
        <w:t>Shelby County Optional School</w:t>
      </w:r>
    </w:p>
    <w:p w14:paraId="642A3E8A" w14:textId="77777777" w:rsidR="00355FD4" w:rsidRPr="00731F11" w:rsidRDefault="00355FD4" w:rsidP="00355FD4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731F11">
        <w:rPr>
          <w:rFonts w:ascii="Constantia" w:hAnsi="Constantia"/>
          <w:b/>
          <w:sz w:val="18"/>
          <w:szCs w:val="18"/>
        </w:rPr>
        <w:t xml:space="preserve">7440 </w:t>
      </w:r>
      <w:proofErr w:type="spellStart"/>
      <w:r w:rsidRPr="00731F11">
        <w:rPr>
          <w:rFonts w:ascii="Constantia" w:hAnsi="Constantia"/>
          <w:b/>
          <w:sz w:val="18"/>
          <w:szCs w:val="18"/>
        </w:rPr>
        <w:t>Nonconnah</w:t>
      </w:r>
      <w:proofErr w:type="spellEnd"/>
      <w:r w:rsidRPr="00731F11">
        <w:rPr>
          <w:rFonts w:ascii="Constantia" w:hAnsi="Constantia"/>
          <w:b/>
          <w:sz w:val="18"/>
          <w:szCs w:val="18"/>
        </w:rPr>
        <w:t xml:space="preserve"> View Cove  </w:t>
      </w:r>
    </w:p>
    <w:p w14:paraId="43AE1581" w14:textId="77777777" w:rsidR="00355FD4" w:rsidRPr="00731F11" w:rsidRDefault="00C50668" w:rsidP="00355FD4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731F11">
        <w:rPr>
          <w:rFonts w:ascii="Constantia" w:hAnsi="Constantia"/>
          <w:b/>
          <w:sz w:val="18"/>
          <w:szCs w:val="18"/>
        </w:rPr>
        <w:t>Memphis, TN 381</w:t>
      </w:r>
      <w:r w:rsidR="00355FD4" w:rsidRPr="00731F11">
        <w:rPr>
          <w:rFonts w:ascii="Constantia" w:hAnsi="Constantia"/>
          <w:b/>
          <w:sz w:val="18"/>
          <w:szCs w:val="18"/>
        </w:rPr>
        <w:t>19</w:t>
      </w:r>
    </w:p>
    <w:p w14:paraId="0E387C75" w14:textId="64DCA8EB" w:rsidR="00355FD4" w:rsidRPr="00731F11" w:rsidRDefault="00094613" w:rsidP="00731F11">
      <w:pPr>
        <w:spacing w:after="0"/>
        <w:rPr>
          <w:rFonts w:ascii="Constantia" w:hAnsi="Constantia"/>
          <w:b/>
          <w:sz w:val="18"/>
          <w:szCs w:val="18"/>
        </w:rPr>
      </w:pPr>
      <w:r w:rsidRPr="00731F11">
        <w:rPr>
          <w:rFonts w:ascii="Constantia" w:hAnsi="Constantia"/>
          <w:b/>
          <w:sz w:val="18"/>
          <w:szCs w:val="18"/>
        </w:rPr>
        <w:t xml:space="preserve">                                                                                                          </w:t>
      </w:r>
      <w:r w:rsidR="00777154">
        <w:rPr>
          <w:rFonts w:ascii="Constantia" w:hAnsi="Constantia"/>
          <w:b/>
          <w:sz w:val="18"/>
          <w:szCs w:val="18"/>
        </w:rPr>
        <w:t xml:space="preserve">Phone: 416-2257 </w:t>
      </w:r>
      <w:r w:rsidR="00355FD4" w:rsidRPr="00731F11">
        <w:rPr>
          <w:rFonts w:ascii="Constantia" w:hAnsi="Constantia"/>
          <w:b/>
          <w:sz w:val="18"/>
          <w:szCs w:val="18"/>
        </w:rPr>
        <w:t>Fax: 416-2264</w:t>
      </w:r>
      <w:r w:rsidRPr="00EA71DA">
        <w:rPr>
          <w:rFonts w:ascii="Constantia" w:hAnsi="Constantia"/>
          <w:b/>
          <w:sz w:val="18"/>
          <w:szCs w:val="18"/>
        </w:rPr>
        <w:t xml:space="preserve">                     </w:t>
      </w:r>
      <w:r w:rsidRPr="00EA71DA">
        <w:rPr>
          <w:rFonts w:ascii="Constantia" w:hAnsi="Constantia"/>
          <w:b/>
          <w:sz w:val="18"/>
          <w:szCs w:val="18"/>
        </w:rPr>
        <w:tab/>
      </w:r>
      <w:r w:rsidRPr="00EA71DA">
        <w:rPr>
          <w:rFonts w:ascii="Constantia" w:hAnsi="Constantia"/>
          <w:b/>
          <w:sz w:val="18"/>
          <w:szCs w:val="18"/>
        </w:rPr>
        <w:tab/>
      </w:r>
      <w:r w:rsidRPr="00EA71DA">
        <w:rPr>
          <w:rFonts w:ascii="Constantia" w:hAnsi="Constantia"/>
          <w:b/>
          <w:sz w:val="18"/>
          <w:szCs w:val="18"/>
        </w:rPr>
        <w:tab/>
      </w:r>
      <w:r w:rsidRPr="00EA71DA">
        <w:rPr>
          <w:rFonts w:ascii="Constantia" w:hAnsi="Constantia"/>
          <w:b/>
          <w:sz w:val="18"/>
          <w:szCs w:val="18"/>
        </w:rPr>
        <w:tab/>
      </w:r>
      <w:r w:rsidRPr="00EA71DA">
        <w:rPr>
          <w:rFonts w:ascii="Constantia" w:hAnsi="Constantia"/>
          <w:b/>
          <w:sz w:val="18"/>
          <w:szCs w:val="18"/>
        </w:rPr>
        <w:tab/>
      </w:r>
      <w:r w:rsidRPr="0020740D">
        <w:rPr>
          <w:rFonts w:ascii="Constantia" w:hAnsi="Constantia"/>
          <w:b/>
          <w:sz w:val="24"/>
          <w:szCs w:val="24"/>
        </w:rPr>
        <w:t xml:space="preserve">        </w:t>
      </w:r>
      <w:r w:rsidR="0020740D" w:rsidRPr="0020740D">
        <w:rPr>
          <w:rFonts w:ascii="Constantia" w:hAnsi="Constantia"/>
          <w:b/>
          <w:sz w:val="24"/>
          <w:szCs w:val="24"/>
        </w:rPr>
        <w:t xml:space="preserve">                            </w:t>
      </w:r>
      <w:r w:rsidR="000963DB" w:rsidRPr="0020740D">
        <w:rPr>
          <w:rFonts w:ascii="Constantia" w:hAnsi="Constantia"/>
          <w:b/>
          <w:sz w:val="24"/>
          <w:szCs w:val="24"/>
        </w:rPr>
        <w:t xml:space="preserve"> </w:t>
      </w:r>
      <w:r w:rsidR="0020740D">
        <w:rPr>
          <w:rFonts w:ascii="Constantia" w:hAnsi="Constantia"/>
          <w:b/>
          <w:sz w:val="24"/>
          <w:szCs w:val="24"/>
        </w:rPr>
        <w:t xml:space="preserve">                                            </w:t>
      </w:r>
    </w:p>
    <w:p w14:paraId="280B50E6" w14:textId="3E854311" w:rsidR="00355FD4" w:rsidRDefault="00731F11" w:rsidP="00294106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School Supply</w:t>
      </w:r>
      <w:r w:rsidR="006760F7">
        <w:rPr>
          <w:rFonts w:ascii="Constantia" w:hAnsi="Constantia"/>
          <w:b/>
          <w:sz w:val="28"/>
          <w:szCs w:val="28"/>
        </w:rPr>
        <w:t xml:space="preserve"> List 2022 – 2023</w:t>
      </w:r>
    </w:p>
    <w:p w14:paraId="369EB8E9" w14:textId="43262186" w:rsidR="00731F11" w:rsidRPr="00EA71DA" w:rsidRDefault="00731F11" w:rsidP="006760F7">
      <w:pPr>
        <w:spacing w:after="0"/>
        <w:rPr>
          <w:rFonts w:ascii="Constantia" w:hAnsi="Constantia"/>
          <w:b/>
          <w:sz w:val="28"/>
          <w:szCs w:val="28"/>
        </w:rPr>
      </w:pPr>
    </w:p>
    <w:tbl>
      <w:tblPr>
        <w:tblW w:w="107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490"/>
      </w:tblGrid>
      <w:tr w:rsidR="00883C5F" w:rsidRPr="006F24FD" w14:paraId="26B9445E" w14:textId="77777777" w:rsidTr="004551FD">
        <w:trPr>
          <w:trHeight w:val="3557"/>
        </w:trPr>
        <w:tc>
          <w:tcPr>
            <w:tcW w:w="5220" w:type="dxa"/>
            <w:shd w:val="clear" w:color="auto" w:fill="auto"/>
          </w:tcPr>
          <w:p w14:paraId="552B4A77" w14:textId="77777777" w:rsidR="009B2116" w:rsidRPr="006F24FD" w:rsidRDefault="00883C5F" w:rsidP="00CE691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t>Kindergarten</w:t>
            </w:r>
          </w:p>
          <w:p w14:paraId="78D498EF" w14:textId="77777777" w:rsidR="00A54597" w:rsidRPr="006F24FD" w:rsidRDefault="00A54597" w:rsidP="00CE691B">
            <w:pPr>
              <w:pStyle w:val="NoSpacing"/>
              <w:contextualSpacing/>
              <w:rPr>
                <w:rFonts w:asciiTheme="minorHAnsi" w:hAnsiTheme="minorHAnsi"/>
                <w:b/>
              </w:rPr>
            </w:pPr>
          </w:p>
          <w:p w14:paraId="2B7BEF57" w14:textId="3A820332" w:rsidR="00A96EB9" w:rsidRPr="006F24FD" w:rsidRDefault="001B53E3" w:rsidP="00CE691B">
            <w:pPr>
              <w:spacing w:after="11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Boxes of primary thick crayons (8 or more in the box) </w:t>
            </w:r>
          </w:p>
          <w:p w14:paraId="1FBC1C2C" w14:textId="01486D3B" w:rsidR="00722042" w:rsidRPr="006F24FD" w:rsidRDefault="00722042" w:rsidP="00CE691B">
            <w:pPr>
              <w:spacing w:after="11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Boxes of 24 count </w:t>
            </w:r>
            <w:r w:rsidR="00CE691B" w:rsidRPr="006F24FD">
              <w:rPr>
                <w:rFonts w:asciiTheme="minorHAnsi" w:hAnsiTheme="minorHAnsi"/>
                <w:b/>
                <w:sz w:val="20"/>
                <w:szCs w:val="20"/>
              </w:rPr>
              <w:t>Crayola c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rayons</w:t>
            </w:r>
          </w:p>
          <w:p w14:paraId="4C999FD1" w14:textId="5EAE714E" w:rsidR="00A96EB9" w:rsidRPr="006F24FD" w:rsidRDefault="00171A06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Large box of Kleenex tissue </w:t>
            </w:r>
          </w:p>
          <w:p w14:paraId="3C94EC25" w14:textId="77777777" w:rsidR="00A96EB9" w:rsidRPr="006F24FD" w:rsidRDefault="00A96EB9" w:rsidP="00CE691B">
            <w:pPr>
              <w:spacing w:after="0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Pair of 5” </w:t>
            </w:r>
            <w:proofErr w:type="spellStart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Fiskar</w:t>
            </w:r>
            <w:proofErr w:type="spellEnd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Scissors (blunt end only)</w:t>
            </w:r>
          </w:p>
          <w:p w14:paraId="38340B67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8  Expo dry erase markers (any colors) </w:t>
            </w:r>
          </w:p>
          <w:p w14:paraId="3FA63E97" w14:textId="77777777" w:rsidR="00A96EB9" w:rsidRPr="006F24FD" w:rsidRDefault="00A96EB9" w:rsidP="00CE691B">
            <w:pPr>
              <w:spacing w:after="0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Jumbo or large Elmer’s Glue sticks (.77 oz.) </w:t>
            </w:r>
          </w:p>
          <w:p w14:paraId="67BC0E54" w14:textId="3C0CBB8D" w:rsidR="00A96EB9" w:rsidRPr="006F24FD" w:rsidRDefault="00814658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Ream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of white copy paper (printer paper) </w:t>
            </w:r>
          </w:p>
          <w:p w14:paraId="347EA6CD" w14:textId="03AA6C63" w:rsidR="00A96EB9" w:rsidRPr="006F24FD" w:rsidRDefault="00814658" w:rsidP="00CE691B">
            <w:pPr>
              <w:spacing w:after="43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Plastic folders with pockets and brads (red,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blue, and green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)  </w:t>
            </w:r>
          </w:p>
          <w:p w14:paraId="79D1CABB" w14:textId="4F83E2CB" w:rsidR="00A96EB9" w:rsidRPr="006F24FD" w:rsidRDefault="00A96EB9" w:rsidP="00CE691B">
            <w:pPr>
              <w:spacing w:after="0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4  Ticonderoga “My First” pencils </w:t>
            </w:r>
          </w:p>
          <w:p w14:paraId="005B53FC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Boxes of pencils (#2 pencils or Ticonderoga pencils) </w:t>
            </w:r>
          </w:p>
          <w:p w14:paraId="4AB19B53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4  Large pink erasers </w:t>
            </w:r>
          </w:p>
          <w:p w14:paraId="1AA0A283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Pencil bag (no boxes) </w:t>
            </w:r>
          </w:p>
          <w:p w14:paraId="1F8737E9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Gallon size Ziploc bags (boys) </w:t>
            </w:r>
          </w:p>
          <w:p w14:paraId="2178A197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Quart size Ziploc bags (girls) </w:t>
            </w:r>
          </w:p>
          <w:p w14:paraId="2BDBDD52" w14:textId="77777777" w:rsidR="00A96EB9" w:rsidRPr="006F24FD" w:rsidRDefault="00A96EB9" w:rsidP="00CE691B">
            <w:pPr>
              <w:spacing w:after="11" w:line="240" w:lineRule="auto"/>
              <w:ind w:left="-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Change of clothing in a labeled Ziploc bag or small plastic bag </w:t>
            </w:r>
          </w:p>
          <w:p w14:paraId="2B058C92" w14:textId="7E97082A" w:rsidR="002E16D4" w:rsidRPr="006F24FD" w:rsidRDefault="00CE691B" w:rsidP="00CE691B">
            <w:pPr>
              <w:spacing w:after="11"/>
              <w:ind w:left="-14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Kindergarten writing tablets </w:t>
            </w:r>
          </w:p>
          <w:p w14:paraId="5264D81E" w14:textId="03212E85" w:rsidR="00A96EB9" w:rsidRPr="006F24FD" w:rsidRDefault="00CE691B" w:rsidP="00CE691B">
            <w:pPr>
              <w:spacing w:after="11"/>
              <w:ind w:left="-14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</w:t>
            </w:r>
            <w:r w:rsidR="00814658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Primary Composition Notebooks (found at Walmart) </w:t>
            </w:r>
          </w:p>
          <w:p w14:paraId="39BFD5BB" w14:textId="77777777" w:rsidR="00CE691B" w:rsidRPr="006F24FD" w:rsidRDefault="00CE691B" w:rsidP="00CE691B">
            <w:pPr>
              <w:spacing w:after="11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Container</w:t>
            </w:r>
            <w:r w:rsidR="00814658" w:rsidRPr="006F24F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of baby wipes  </w:t>
            </w:r>
          </w:p>
          <w:p w14:paraId="51AA0322" w14:textId="6D1C5C2D" w:rsidR="00A96EB9" w:rsidRPr="006F24FD" w:rsidRDefault="00CE691B" w:rsidP="00CE691B">
            <w:pPr>
              <w:spacing w:after="11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</w:t>
            </w:r>
            <w:r w:rsidR="00CE78F1" w:rsidRPr="006F24FD">
              <w:rPr>
                <w:rFonts w:asciiTheme="minorHAnsi" w:hAnsiTheme="minorHAnsi"/>
                <w:b/>
                <w:sz w:val="20"/>
                <w:szCs w:val="20"/>
              </w:rPr>
              <w:t>Containers of Clorox or Lysol wipes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09A862B" w14:textId="10E26146" w:rsidR="002E16D4" w:rsidRPr="006F24FD" w:rsidRDefault="00CE691B" w:rsidP="00CE691B">
            <w:pPr>
              <w:spacing w:after="11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C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hair bag (Knowledge Tree)</w:t>
            </w:r>
          </w:p>
          <w:p w14:paraId="137BC9B1" w14:textId="4E213C27" w:rsidR="0060468A" w:rsidRPr="006F24FD" w:rsidRDefault="002E16D4" w:rsidP="00CE691B">
            <w:pPr>
              <w:spacing w:after="11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White, 1-inch binder (homework binder)</w:t>
            </w:r>
          </w:p>
          <w:p w14:paraId="19E15E87" w14:textId="22EB9706" w:rsidR="002E16D4" w:rsidRPr="006F24FD" w:rsidRDefault="00CE691B" w:rsidP="00CE691B">
            <w:pPr>
              <w:spacing w:after="11"/>
              <w:ind w:left="-14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Package of page protectors</w:t>
            </w:r>
          </w:p>
          <w:p w14:paraId="4B8A27A2" w14:textId="68877621" w:rsidR="006F24FD" w:rsidRPr="006F24FD" w:rsidRDefault="00CE691B" w:rsidP="006F24FD">
            <w:pPr>
              <w:spacing w:after="11"/>
              <w:ind w:left="-14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Package of dividers</w:t>
            </w:r>
          </w:p>
        </w:tc>
        <w:tc>
          <w:tcPr>
            <w:tcW w:w="5490" w:type="dxa"/>
            <w:shd w:val="clear" w:color="auto" w:fill="auto"/>
          </w:tcPr>
          <w:p w14:paraId="0E1F5822" w14:textId="77777777" w:rsidR="009B2116" w:rsidRPr="006F24FD" w:rsidRDefault="00883C5F" w:rsidP="00A5459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t>First Grade</w:t>
            </w:r>
          </w:p>
          <w:p w14:paraId="6384C181" w14:textId="77777777" w:rsidR="00A54597" w:rsidRPr="006F24FD" w:rsidRDefault="00A54597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  <w:p w14:paraId="0B1BF853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Spiral Notebooks</w:t>
            </w:r>
          </w:p>
          <w:p w14:paraId="4B124A3D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Large Glue Sticks                                            </w:t>
            </w:r>
          </w:p>
          <w:p w14:paraId="17B6E7F2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Pair of 5” </w:t>
            </w:r>
            <w:proofErr w:type="spellStart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Fiskar</w:t>
            </w:r>
            <w:proofErr w:type="spellEnd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Scissors (blunt end only)</w:t>
            </w:r>
          </w:p>
          <w:p w14:paraId="5EECE3F6" w14:textId="6FD2EA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3  </w:t>
            </w:r>
            <w:r w:rsidR="00CE691B" w:rsidRPr="006F24FD">
              <w:rPr>
                <w:rFonts w:asciiTheme="minorHAnsi" w:hAnsiTheme="minorHAnsi"/>
                <w:b/>
                <w:sz w:val="20"/>
                <w:szCs w:val="20"/>
              </w:rPr>
              <w:t>Boxes of 24 Count Crayola c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rayons</w:t>
            </w:r>
          </w:p>
          <w:p w14:paraId="40F24549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Crayon Box </w:t>
            </w:r>
          </w:p>
          <w:p w14:paraId="2958D118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Packs of Pencils (USA Gold or Ticonderoga)</w:t>
            </w:r>
          </w:p>
          <w:p w14:paraId="4F5A5BD0" w14:textId="1F81AF25" w:rsidR="00A96EB9" w:rsidRPr="006F24FD" w:rsidRDefault="00CE691B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Ream of White Copy Paper (printer paper)</w:t>
            </w:r>
          </w:p>
          <w:p w14:paraId="58810916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Boxes of Kleenex Tissues</w:t>
            </w:r>
          </w:p>
          <w:p w14:paraId="6946789E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Quart Size Ziploc Bags </w:t>
            </w:r>
          </w:p>
          <w:p w14:paraId="4F8E2741" w14:textId="36B2E060" w:rsidR="00A96EB9" w:rsidRPr="006F24FD" w:rsidRDefault="00CE691B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Gallon Size Ziploc Bags </w:t>
            </w:r>
          </w:p>
          <w:p w14:paraId="1B84CAFF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Red Folder (Library)</w:t>
            </w:r>
          </w:p>
          <w:p w14:paraId="506C5F12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Blue Folder (Data Folder)</w:t>
            </w:r>
          </w:p>
          <w:p w14:paraId="6888057C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Roll of Paper Towels </w:t>
            </w:r>
          </w:p>
          <w:p w14:paraId="45475EFB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Dry Erase Markers (4 pack)</w:t>
            </w:r>
          </w:p>
          <w:p w14:paraId="5E13A377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Lysol Disinfectant Wipes</w:t>
            </w:r>
          </w:p>
          <w:p w14:paraId="3272F5BB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Lysol Disinfectant Spray</w:t>
            </w:r>
          </w:p>
          <w:p w14:paraId="7F49D72E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Package of Index Cards</w:t>
            </w:r>
          </w:p>
          <w:p w14:paraId="404894EE" w14:textId="3F7C0059" w:rsidR="00C53C18" w:rsidRPr="006F24FD" w:rsidRDefault="00164158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Primary Composition Notebooks (found at Walmart)</w:t>
            </w:r>
          </w:p>
          <w:p w14:paraId="3B863558" w14:textId="77777777" w:rsidR="001A6A81" w:rsidRPr="006F24FD" w:rsidRDefault="001A6A81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883C5F" w:rsidRPr="006F24FD" w14:paraId="17482CFE" w14:textId="77777777" w:rsidTr="004551FD">
        <w:trPr>
          <w:trHeight w:val="283"/>
        </w:trPr>
        <w:tc>
          <w:tcPr>
            <w:tcW w:w="5220" w:type="dxa"/>
            <w:shd w:val="clear" w:color="auto" w:fill="auto"/>
          </w:tcPr>
          <w:p w14:paraId="2C8083FF" w14:textId="77777777" w:rsidR="00883C5F" w:rsidRPr="006F24FD" w:rsidRDefault="00883C5F" w:rsidP="00CE691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t>Second Grade</w:t>
            </w:r>
          </w:p>
          <w:p w14:paraId="595489CE" w14:textId="77777777" w:rsidR="00A54597" w:rsidRPr="006F24FD" w:rsidRDefault="00A54597" w:rsidP="00CE691B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  <w:p w14:paraId="71B88DDB" w14:textId="0717627A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Boxes of </w:t>
            </w:r>
            <w:r w:rsidR="00164158" w:rsidRPr="006F24FD">
              <w:rPr>
                <w:rFonts w:asciiTheme="minorHAnsi" w:hAnsiTheme="minorHAnsi"/>
                <w:b/>
                <w:sz w:val="20"/>
                <w:szCs w:val="20"/>
              </w:rPr>
              <w:t>Crayola c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rayons</w:t>
            </w:r>
          </w:p>
          <w:p w14:paraId="14C68292" w14:textId="5026FDDF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Package of Color Pencils/Markers</w:t>
            </w:r>
          </w:p>
          <w:p w14:paraId="1E8BD69C" w14:textId="02E642D6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6  Packages of #2 Pencils</w:t>
            </w:r>
          </w:p>
          <w:p w14:paraId="75B4E1A8" w14:textId="569EB1A8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5  Packages of Erasers</w:t>
            </w:r>
          </w:p>
          <w:p w14:paraId="3741D2B5" w14:textId="1706FC1C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Spiral Composition Notebooks</w:t>
            </w:r>
          </w:p>
          <w:p w14:paraId="733D3A26" w14:textId="02027EEA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Packages of Dry Erase Markers (one package for each nine weeks)</w:t>
            </w:r>
          </w:p>
          <w:p w14:paraId="0EECC030" w14:textId="222DF917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5  </w:t>
            </w:r>
            <w:r w:rsidR="00143393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Plastic Folders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with pockets and brads: red, blue, green, yellow, </w:t>
            </w:r>
            <w:r w:rsidR="00143393" w:rsidRPr="006F24FD">
              <w:rPr>
                <w:rFonts w:asciiTheme="minorHAnsi" w:hAnsiTheme="minorHAnsi"/>
                <w:b/>
                <w:sz w:val="20"/>
                <w:szCs w:val="20"/>
              </w:rPr>
              <w:t>orange</w:t>
            </w:r>
          </w:p>
          <w:p w14:paraId="2B95B8FF" w14:textId="7F308CDB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Reams of White Copy Paper</w:t>
            </w:r>
          </w:p>
          <w:p w14:paraId="1760A54D" w14:textId="707441D4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Lysol/Clorox Wipes </w:t>
            </w:r>
          </w:p>
          <w:p w14:paraId="71B23A82" w14:textId="370E528F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Boxes of Kleenex Tissue</w:t>
            </w:r>
          </w:p>
          <w:p w14:paraId="5D7B8EA0" w14:textId="3B820B32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Package of Highlighters</w:t>
            </w:r>
          </w:p>
          <w:p w14:paraId="681B84A3" w14:textId="06F44F70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Box of Gallon Ziploc Bags</w:t>
            </w:r>
          </w:p>
          <w:p w14:paraId="02BC4C5E" w14:textId="65984018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Box of Quart Ziploc Bags</w:t>
            </w:r>
          </w:p>
          <w:p w14:paraId="0CCA5BE3" w14:textId="1CDFD2B4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Pencil Box/Pouch</w:t>
            </w:r>
          </w:p>
          <w:p w14:paraId="4A33CD9C" w14:textId="51A31224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Pair of 5” </w:t>
            </w:r>
            <w:proofErr w:type="spellStart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Fiskar</w:t>
            </w:r>
            <w:proofErr w:type="spellEnd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Scissors (blunt end)</w:t>
            </w:r>
          </w:p>
          <w:p w14:paraId="4063C8B5" w14:textId="77FBC53E" w:rsidR="00A96EB9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Roll of Paper Towels</w:t>
            </w:r>
          </w:p>
          <w:p w14:paraId="7AC390FE" w14:textId="77777777" w:rsidR="00DC1B65" w:rsidRPr="006F24FD" w:rsidRDefault="00A96EB9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  Glue Sticks</w:t>
            </w:r>
          </w:p>
          <w:p w14:paraId="5BB7A588" w14:textId="54653057" w:rsidR="00731F11" w:rsidRPr="006F24FD" w:rsidRDefault="00731F11" w:rsidP="00CE691B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2F562D85" w14:textId="77777777" w:rsidR="00883C5F" w:rsidRPr="006F24FD" w:rsidRDefault="00883C5F" w:rsidP="00A5459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t>Third Grade</w:t>
            </w:r>
          </w:p>
          <w:p w14:paraId="181D1C5D" w14:textId="77777777" w:rsidR="00107AED" w:rsidRPr="006F24FD" w:rsidRDefault="00107AED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  <w:p w14:paraId="698895E7" w14:textId="77777777" w:rsidR="00A96EB9" w:rsidRPr="006F24FD" w:rsidRDefault="00A96EB9" w:rsidP="00A96EB9">
            <w:pPr>
              <w:tabs>
                <w:tab w:val="left" w:pos="4260"/>
              </w:tabs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3  Packages of Notebook Paper (200 count) </w:t>
            </w:r>
          </w:p>
          <w:p w14:paraId="37EBB9F3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  Reams of White Copy Paper (printer paper)</w:t>
            </w:r>
          </w:p>
          <w:p w14:paraId="694982DB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Spiral Notebooks</w:t>
            </w:r>
          </w:p>
          <w:p w14:paraId="32139137" w14:textId="2B3813C4" w:rsidR="00A96EB9" w:rsidRPr="006F24FD" w:rsidRDefault="00A96EB9" w:rsidP="00617A48">
            <w:pPr>
              <w:tabs>
                <w:tab w:val="left" w:pos="270"/>
              </w:tabs>
              <w:spacing w:after="0" w:line="240" w:lineRule="auto"/>
              <w:ind w:left="360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4  Pocket folders with brads for reading, math, science, </w:t>
            </w:r>
            <w:r w:rsidR="00DA0DF8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and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social studies (any color) </w:t>
            </w:r>
          </w:p>
          <w:p w14:paraId="33B6C38C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Boxes of Dry Erase Expo Markers </w:t>
            </w:r>
          </w:p>
          <w:p w14:paraId="0578A02A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3  Packs of 12 #2 Yellow Pencils </w:t>
            </w:r>
          </w:p>
          <w:p w14:paraId="7FA5179D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 of Glue Sticks</w:t>
            </w:r>
          </w:p>
          <w:p w14:paraId="7B87D040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Box of crayons or colored pencils</w:t>
            </w:r>
          </w:p>
          <w:p w14:paraId="244D2EF2" w14:textId="77777777" w:rsidR="00A96EB9" w:rsidRPr="006F24FD" w:rsidRDefault="00A96EB9" w:rsidP="00A96EB9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Pair of 5” </w:t>
            </w:r>
            <w:proofErr w:type="spellStart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Fiskar</w:t>
            </w:r>
            <w:proofErr w:type="spellEnd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Scissors (blunt end)</w:t>
            </w:r>
          </w:p>
          <w:p w14:paraId="400ED1F5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  Boxes of Kleenex Tissue</w:t>
            </w:r>
          </w:p>
          <w:p w14:paraId="139967E4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Gallon Size Ziploc Bags (girls only)</w:t>
            </w:r>
          </w:p>
          <w:p w14:paraId="7F335F08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Quart Size Ziploc Bags (boys only)</w:t>
            </w:r>
          </w:p>
          <w:p w14:paraId="70D1A180" w14:textId="4CB12F24" w:rsidR="00A96EB9" w:rsidRPr="006F24FD" w:rsidRDefault="00BF0C37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Bottles of Hand Sanitizer</w:t>
            </w:r>
          </w:p>
          <w:p w14:paraId="352DA569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Containers of Clorox cleaning wipes                                             </w:t>
            </w:r>
          </w:p>
          <w:p w14:paraId="332F7500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Rolls of Paper Towels</w:t>
            </w:r>
          </w:p>
          <w:p w14:paraId="446A6254" w14:textId="68233BD2" w:rsidR="00BF0C37" w:rsidRPr="006F24FD" w:rsidRDefault="00BF0C37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1 inch three ring binder with clear front insert</w:t>
            </w:r>
          </w:p>
          <w:p w14:paraId="5633AB87" w14:textId="3A444E9C" w:rsidR="00107AED" w:rsidRPr="006F24FD" w:rsidRDefault="00107AED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</w:tc>
      </w:tr>
      <w:tr w:rsidR="002822FB" w:rsidRPr="006F24FD" w14:paraId="57806D21" w14:textId="77777777" w:rsidTr="00463269">
        <w:trPr>
          <w:trHeight w:val="5210"/>
        </w:trPr>
        <w:tc>
          <w:tcPr>
            <w:tcW w:w="5220" w:type="dxa"/>
            <w:shd w:val="clear" w:color="auto" w:fill="auto"/>
          </w:tcPr>
          <w:p w14:paraId="46F2C2AC" w14:textId="1B6CFD1F" w:rsidR="00107AED" w:rsidRPr="006F24FD" w:rsidRDefault="002822FB" w:rsidP="004551F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lastRenderedPageBreak/>
              <w:t>Fourth Grade</w:t>
            </w:r>
          </w:p>
          <w:p w14:paraId="6A231560" w14:textId="77777777" w:rsidR="00107AED" w:rsidRPr="006F24FD" w:rsidRDefault="00107AED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  <w:p w14:paraId="6E11AAB4" w14:textId="5D7DF365" w:rsidR="00A96EB9" w:rsidRPr="006F24FD" w:rsidRDefault="00BF0C37" w:rsidP="00A96EB9">
            <w:pPr>
              <w:tabs>
                <w:tab w:val="left" w:pos="4260"/>
              </w:tabs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Packages of Notebook Paper (200 count) </w:t>
            </w:r>
          </w:p>
          <w:p w14:paraId="36CEAB1C" w14:textId="4F3D7036" w:rsidR="00A96EB9" w:rsidRPr="006F24FD" w:rsidRDefault="00BF0C37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Reams of White Copy Paper (printer paper)</w:t>
            </w:r>
          </w:p>
          <w:p w14:paraId="288CEF25" w14:textId="7D7E6A87" w:rsidR="00A96EB9" w:rsidRPr="006F24FD" w:rsidRDefault="00BF0C37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Composition notebook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s (any color)</w:t>
            </w:r>
          </w:p>
          <w:p w14:paraId="41BF22DA" w14:textId="244D02B2" w:rsidR="00A96EB9" w:rsidRPr="006F24FD" w:rsidRDefault="00BF0C37" w:rsidP="00617A48">
            <w:pPr>
              <w:spacing w:after="0" w:line="240" w:lineRule="auto"/>
              <w:ind w:left="360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Red Pocket Folder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with brads (preferably plastic) </w:t>
            </w:r>
          </w:p>
          <w:p w14:paraId="5CA8D8D0" w14:textId="6120F6FA" w:rsidR="00A96EB9" w:rsidRPr="006F24FD" w:rsidRDefault="00BF0C37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Boxes of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colored d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ry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erase Expo markers </w:t>
            </w:r>
          </w:p>
          <w:p w14:paraId="549298AD" w14:textId="30958A8C" w:rsidR="00A96EB9" w:rsidRPr="006F24FD" w:rsidRDefault="00497D60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Packs of 12 #2 Yellow Pencils </w:t>
            </w:r>
          </w:p>
          <w:p w14:paraId="16F7FB05" w14:textId="73F0DD98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Box of </w:t>
            </w:r>
            <w:r w:rsidR="00497D60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Crayola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crayons or colored pencils</w:t>
            </w:r>
          </w:p>
          <w:p w14:paraId="42659DF2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Ruler</w:t>
            </w:r>
          </w:p>
          <w:p w14:paraId="4F69306B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Protractor</w:t>
            </w:r>
          </w:p>
          <w:p w14:paraId="11735B1B" w14:textId="73F7377C" w:rsidR="00A96EB9" w:rsidRPr="006F24FD" w:rsidRDefault="00497D60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Boxes of Kleenex Tissue</w:t>
            </w:r>
          </w:p>
          <w:p w14:paraId="6B711FDD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Bottles of Hand Sanitizer                                               </w:t>
            </w:r>
          </w:p>
          <w:p w14:paraId="6DE0489C" w14:textId="77777777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Rolls of Paper Towels</w:t>
            </w:r>
          </w:p>
          <w:p w14:paraId="504E7518" w14:textId="7A720E05" w:rsidR="00A96EB9" w:rsidRPr="006F24FD" w:rsidRDefault="00A96EB9" w:rsidP="00A96EB9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Pair of 5” </w:t>
            </w:r>
            <w:proofErr w:type="spellStart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Fiskar</w:t>
            </w:r>
            <w:proofErr w:type="spellEnd"/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Scissors (blunt end)</w:t>
            </w:r>
          </w:p>
          <w:p w14:paraId="74FF30FB" w14:textId="77777777" w:rsidR="00127ED9" w:rsidRPr="006F24FD" w:rsidRDefault="00497D60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Containers of Clorox cleaning wipes</w:t>
            </w:r>
          </w:p>
          <w:p w14:paraId="249E9074" w14:textId="77777777" w:rsidR="00497D60" w:rsidRPr="006F24FD" w:rsidRDefault="00497D60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Package of colored Sharpie markers</w:t>
            </w:r>
          </w:p>
          <w:p w14:paraId="721873ED" w14:textId="77777777" w:rsidR="00497D60" w:rsidRPr="006F24FD" w:rsidRDefault="00497D60" w:rsidP="00497D60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 of Glue Sticks</w:t>
            </w:r>
          </w:p>
          <w:p w14:paraId="2F24375F" w14:textId="77777777" w:rsidR="00497D60" w:rsidRPr="006F24FD" w:rsidRDefault="00497D60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Pencil box</w:t>
            </w:r>
          </w:p>
          <w:p w14:paraId="6D1D1415" w14:textId="04C71E41" w:rsidR="006F24FD" w:rsidRPr="006F24FD" w:rsidRDefault="00497D60" w:rsidP="00A5459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Packages of construction paper (assorted colors)</w:t>
            </w:r>
          </w:p>
        </w:tc>
        <w:tc>
          <w:tcPr>
            <w:tcW w:w="5490" w:type="dxa"/>
            <w:shd w:val="clear" w:color="auto" w:fill="auto"/>
          </w:tcPr>
          <w:p w14:paraId="0F986617" w14:textId="77777777" w:rsidR="002822FB" w:rsidRPr="006F24FD" w:rsidRDefault="002822FB" w:rsidP="004551F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F24FD">
              <w:rPr>
                <w:rFonts w:asciiTheme="minorHAnsi" w:hAnsiTheme="minorHAnsi"/>
                <w:b/>
              </w:rPr>
              <w:t>Fifth Grade</w:t>
            </w:r>
          </w:p>
          <w:p w14:paraId="64912897" w14:textId="77777777" w:rsidR="00463269" w:rsidRPr="006F24FD" w:rsidRDefault="00463269" w:rsidP="004551F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20A9B54E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1  Ream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 xml:space="preserve"> of White Copy Paper (printer paper)</w:t>
            </w:r>
          </w:p>
          <w:p w14:paraId="299D3E70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>1  Pack of Black Dry Erase Expo Markers - 4 Pack</w:t>
            </w:r>
          </w:p>
          <w:p w14:paraId="10712502" w14:textId="30F7898C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1  Box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 xml:space="preserve">of 24 </w:t>
            </w:r>
            <w:r w:rsidR="00497D60" w:rsidRPr="006F24FD">
              <w:rPr>
                <w:rFonts w:asciiTheme="minorHAnsi" w:hAnsiTheme="minorHAnsi"/>
                <w:b/>
                <w:bCs/>
                <w:color w:val="000000"/>
              </w:rPr>
              <w:t>Crayola c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rayons</w:t>
            </w:r>
          </w:p>
          <w:p w14:paraId="5FA57ACB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>2  Packs of Loose Leaf Notebook Paper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6A649902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>3  Packs of 12 #2 Yellow Pencils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304EC4B5" w14:textId="50921216" w:rsidR="00A96EB9" w:rsidRPr="006F24FD" w:rsidRDefault="00497D60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>4</w:t>
            </w:r>
            <w:r w:rsidR="00A96EB9" w:rsidRPr="006F24FD">
              <w:rPr>
                <w:rFonts w:asciiTheme="minorHAnsi" w:hAnsiTheme="minorHAnsi"/>
                <w:b/>
                <w:bCs/>
                <w:color w:val="000000"/>
              </w:rPr>
              <w:t xml:space="preserve">  Vinyl Folder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 with p</w:t>
            </w:r>
            <w:r w:rsidR="00A96EB9"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ockets 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and</w:t>
            </w:r>
            <w:r w:rsidR="00A96EB9"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brads (blue, </w:t>
            </w:r>
            <w:r w:rsidR="00A96EB9"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red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, yellow, and green</w:t>
            </w:r>
            <w:r w:rsidR="00A96EB9"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)</w:t>
            </w:r>
          </w:p>
          <w:p w14:paraId="58DD2B92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1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Box of Markers</w:t>
            </w:r>
          </w:p>
          <w:p w14:paraId="37DD5562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3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Boxes of Kleenex Tissue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4121662C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4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Composition Tablets (100 sheets)</w:t>
            </w: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3647F8D4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1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Fabric Pencil Bag (no pencil box)</w:t>
            </w:r>
          </w:p>
          <w:p w14:paraId="0221BC41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1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Gallon Size Ziploc Bags (boys only)</w:t>
            </w:r>
          </w:p>
          <w:p w14:paraId="633FB7EB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  <w:bdr w:val="none" w:sz="0" w:space="0" w:color="auto" w:frame="1"/>
              </w:rPr>
              <w:t xml:space="preserve">1  </w:t>
            </w:r>
            <w:r w:rsidRPr="006F24FD">
              <w:rPr>
                <w:rFonts w:asciiTheme="minorHAnsi" w:hAnsiTheme="minorHAnsi"/>
                <w:b/>
                <w:bCs/>
                <w:color w:val="000000"/>
              </w:rPr>
              <w:t>Quart Size Ziploc bags (girls only)</w:t>
            </w:r>
          </w:p>
          <w:p w14:paraId="1E7F95F5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 xml:space="preserve">1  Box of Colored Pencils </w:t>
            </w:r>
          </w:p>
          <w:p w14:paraId="1FA88B7B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 xml:space="preserve">1  Hand sanitizer </w:t>
            </w:r>
          </w:p>
          <w:p w14:paraId="1FFBBF5C" w14:textId="77777777" w:rsidR="00A96EB9" w:rsidRPr="006F24FD" w:rsidRDefault="00A96EB9" w:rsidP="00A96EB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6F24FD">
              <w:rPr>
                <w:rFonts w:asciiTheme="minorHAnsi" w:hAnsiTheme="minorHAnsi"/>
                <w:b/>
                <w:bCs/>
                <w:color w:val="000000"/>
              </w:rPr>
              <w:t xml:space="preserve">1  Lysol wipes </w:t>
            </w:r>
          </w:p>
          <w:p w14:paraId="6142B757" w14:textId="602C5AF1" w:rsidR="001B67EF" w:rsidRPr="006F24FD" w:rsidRDefault="001B67EF" w:rsidP="0046326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A54597" w:rsidRPr="006F24FD" w14:paraId="77A02D82" w14:textId="77777777" w:rsidTr="006F24FD">
        <w:trPr>
          <w:trHeight w:val="4661"/>
        </w:trPr>
        <w:tc>
          <w:tcPr>
            <w:tcW w:w="5220" w:type="dxa"/>
            <w:shd w:val="clear" w:color="auto" w:fill="auto"/>
          </w:tcPr>
          <w:p w14:paraId="74E773BC" w14:textId="21852CD9" w:rsidR="004551FD" w:rsidRPr="006F24FD" w:rsidRDefault="00271D6B" w:rsidP="006760F7">
            <w:pPr>
              <w:pStyle w:val="ListParagraph"/>
              <w:ind w:left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4FD">
              <w:rPr>
                <w:rFonts w:asciiTheme="minorHAnsi" w:hAnsiTheme="minorHAnsi"/>
                <w:b/>
                <w:sz w:val="22"/>
                <w:szCs w:val="22"/>
              </w:rPr>
              <w:t>Functional Skill</w:t>
            </w:r>
            <w:r w:rsidR="00A96EB9" w:rsidRPr="006F24F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6F24FD">
              <w:rPr>
                <w:rFonts w:asciiTheme="minorHAnsi" w:hAnsiTheme="minorHAnsi"/>
                <w:b/>
                <w:sz w:val="22"/>
                <w:szCs w:val="22"/>
              </w:rPr>
              <w:t xml:space="preserve"> K-2</w:t>
            </w:r>
          </w:p>
          <w:p w14:paraId="6E4FF0F3" w14:textId="77777777" w:rsidR="004551FD" w:rsidRPr="006F24FD" w:rsidRDefault="004551FD" w:rsidP="006760F7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7D5223" w14:textId="0D3BAE43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Plastic pencil/crayon storage case</w:t>
            </w:r>
          </w:p>
          <w:p w14:paraId="3DC4CA94" w14:textId="15A0C3B1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Box of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markers</w:t>
            </w:r>
          </w:p>
          <w:p w14:paraId="419C5CA4" w14:textId="71093DBD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6760F7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6F24F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Pack of 12 #2 Yellow Pencils</w:t>
            </w:r>
            <w:r w:rsidRPr="006F24F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69AE75B" w14:textId="2FBAE9A3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Ream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copy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paper (white)</w:t>
            </w:r>
          </w:p>
          <w:p w14:paraId="64EB308C" w14:textId="4ECA082E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Change of clothing with socks in a labeled Ziploc bag (bag should be kept in backpack) </w:t>
            </w:r>
          </w:p>
          <w:p w14:paraId="2DB25868" w14:textId="5D0455A4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Large bottle of hand sanitizer</w:t>
            </w:r>
          </w:p>
          <w:p w14:paraId="2DF656B0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  Large boxes of Kleenex Tissue</w:t>
            </w:r>
          </w:p>
          <w:p w14:paraId="5E686DA9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Packages of Clorox wipes</w:t>
            </w:r>
          </w:p>
          <w:p w14:paraId="6AADFA71" w14:textId="1D4E924F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Package of baby wipes </w:t>
            </w:r>
          </w:p>
          <w:p w14:paraId="2F9FABE2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Folders with pockets and brads </w:t>
            </w:r>
          </w:p>
          <w:p w14:paraId="140210BA" w14:textId="0A566712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 Handwriting tablets </w:t>
            </w:r>
          </w:p>
          <w:p w14:paraId="2C8D92CF" w14:textId="2FBCE5FF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4  Packages of glue sticks </w:t>
            </w:r>
          </w:p>
          <w:p w14:paraId="4D257398" w14:textId="77777777" w:rsidR="00A54597" w:rsidRPr="006F24FD" w:rsidRDefault="00A54597" w:rsidP="006760F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5490" w:type="dxa"/>
            <w:shd w:val="clear" w:color="auto" w:fill="auto"/>
          </w:tcPr>
          <w:p w14:paraId="30D06D27" w14:textId="0D164CE3" w:rsidR="004551FD" w:rsidRPr="006F24FD" w:rsidRDefault="004551FD" w:rsidP="006760F7">
            <w:pPr>
              <w:pStyle w:val="ListParagraph"/>
              <w:ind w:left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4FD">
              <w:rPr>
                <w:rFonts w:asciiTheme="minorHAnsi" w:hAnsiTheme="minorHAnsi"/>
                <w:b/>
                <w:sz w:val="22"/>
                <w:szCs w:val="22"/>
              </w:rPr>
              <w:t>Functional Skill</w:t>
            </w:r>
            <w:r w:rsidR="00A96EB9" w:rsidRPr="006F24F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6F24FD">
              <w:rPr>
                <w:rFonts w:asciiTheme="minorHAnsi" w:hAnsiTheme="minorHAnsi"/>
                <w:b/>
                <w:sz w:val="22"/>
                <w:szCs w:val="22"/>
              </w:rPr>
              <w:t xml:space="preserve"> 3-5</w:t>
            </w:r>
          </w:p>
          <w:p w14:paraId="46F85054" w14:textId="77777777" w:rsidR="004551FD" w:rsidRPr="006F24FD" w:rsidRDefault="004551FD" w:rsidP="006760F7">
            <w:pPr>
              <w:pStyle w:val="ListParagraph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292D17" w14:textId="5890F1FB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Plastic pencil/crayon storage case</w:t>
            </w:r>
          </w:p>
          <w:p w14:paraId="058D5E5E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Packs of  12 #2 pencils</w:t>
            </w:r>
          </w:p>
          <w:p w14:paraId="1B69EC8E" w14:textId="5887FEE8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Pack of glue sticks</w:t>
            </w:r>
          </w:p>
          <w:p w14:paraId="49A4C419" w14:textId="5401FE2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Box of </w:t>
            </w:r>
            <w:r w:rsidR="006760F7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Crayola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crayons</w:t>
            </w:r>
          </w:p>
          <w:p w14:paraId="1C1B116A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 of highlighters</w:t>
            </w:r>
          </w:p>
          <w:p w14:paraId="5577D231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  Packs of index cards</w:t>
            </w:r>
          </w:p>
          <w:p w14:paraId="70C794F7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Pack of dry erase Expo markers</w:t>
            </w:r>
          </w:p>
          <w:p w14:paraId="33AAA88A" w14:textId="6E6279BA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Primary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writing tablet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  <w:p w14:paraId="52E4BDB2" w14:textId="2C4E2983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Pack of notebook paper</w:t>
            </w:r>
          </w:p>
          <w:p w14:paraId="351083AF" w14:textId="59EC2987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Box</w:t>
            </w: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of Kleenex Tissue </w:t>
            </w:r>
          </w:p>
          <w:p w14:paraId="5598AA56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Quart Size Ziploc bags</w:t>
            </w:r>
          </w:p>
          <w:p w14:paraId="5CCB964F" w14:textId="77777777" w:rsidR="00A96EB9" w:rsidRPr="006F24FD" w:rsidRDefault="00A96EB9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 Ream of white copy paper</w:t>
            </w:r>
          </w:p>
          <w:p w14:paraId="09523237" w14:textId="0FC69213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Folders with pockets and brads</w:t>
            </w:r>
          </w:p>
          <w:p w14:paraId="315D0F78" w14:textId="2BD99AC7" w:rsidR="00A96EB9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 Lysol wipes</w:t>
            </w:r>
          </w:p>
          <w:p w14:paraId="060E7555" w14:textId="56139C8F" w:rsidR="006760F7" w:rsidRPr="006F24FD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A96EB9" w:rsidRPr="006F24FD">
              <w:rPr>
                <w:rFonts w:asciiTheme="minorHAnsi" w:hAnsiTheme="minorHAnsi"/>
                <w:b/>
                <w:sz w:val="20"/>
                <w:szCs w:val="20"/>
              </w:rPr>
              <w:t>Container of baby wipes</w:t>
            </w:r>
          </w:p>
          <w:p w14:paraId="65E053DD" w14:textId="77777777" w:rsidR="00A54597" w:rsidRDefault="006760F7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 Change of clothing with socks in a labeled Ziploc bag (bag should be kept in backpack) </w:t>
            </w:r>
          </w:p>
          <w:p w14:paraId="35397091" w14:textId="5DF91A1A" w:rsidR="006F24FD" w:rsidRPr="006F24FD" w:rsidRDefault="006F24FD" w:rsidP="006760F7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6FED554" w14:textId="77777777" w:rsidR="00F305C0" w:rsidRPr="006F24FD" w:rsidRDefault="009616C1" w:rsidP="006760F7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6F24FD">
        <w:rPr>
          <w:rFonts w:asciiTheme="minorHAnsi" w:hAnsiTheme="minorHAnsi"/>
          <w:b/>
          <w:sz w:val="28"/>
          <w:szCs w:val="28"/>
        </w:rPr>
        <w:t>PLEASE</w:t>
      </w:r>
      <w:r w:rsidR="00F305C0" w:rsidRPr="006F24FD">
        <w:rPr>
          <w:rFonts w:asciiTheme="minorHAnsi" w:hAnsiTheme="minorHAnsi"/>
          <w:b/>
          <w:sz w:val="28"/>
          <w:szCs w:val="28"/>
        </w:rPr>
        <w:t>,</w:t>
      </w:r>
      <w:r w:rsidRPr="006F24FD">
        <w:rPr>
          <w:rFonts w:asciiTheme="minorHAnsi" w:hAnsiTheme="minorHAnsi"/>
          <w:b/>
          <w:sz w:val="28"/>
          <w:szCs w:val="28"/>
        </w:rPr>
        <w:t xml:space="preserve"> </w:t>
      </w:r>
      <w:r w:rsidR="00E97181" w:rsidRPr="006F24FD">
        <w:rPr>
          <w:rFonts w:asciiTheme="minorHAnsi" w:hAnsiTheme="minorHAnsi"/>
          <w:b/>
          <w:sz w:val="28"/>
          <w:szCs w:val="28"/>
        </w:rPr>
        <w:t xml:space="preserve">NO </w:t>
      </w:r>
      <w:r w:rsidRPr="006F24FD">
        <w:rPr>
          <w:rFonts w:asciiTheme="minorHAnsi" w:hAnsiTheme="minorHAnsi"/>
          <w:b/>
          <w:sz w:val="28"/>
          <w:szCs w:val="28"/>
        </w:rPr>
        <w:t xml:space="preserve">INDIVIDUAL </w:t>
      </w:r>
      <w:r w:rsidR="00B76DED" w:rsidRPr="006F24FD">
        <w:rPr>
          <w:rFonts w:asciiTheme="minorHAnsi" w:hAnsiTheme="minorHAnsi"/>
          <w:b/>
          <w:sz w:val="28"/>
          <w:szCs w:val="28"/>
        </w:rPr>
        <w:t>PENCIL SHARPENERS, ROLLING BACK</w:t>
      </w:r>
      <w:r w:rsidRPr="006F24FD">
        <w:rPr>
          <w:rFonts w:asciiTheme="minorHAnsi" w:hAnsiTheme="minorHAnsi"/>
          <w:b/>
          <w:sz w:val="28"/>
          <w:szCs w:val="28"/>
        </w:rPr>
        <w:t xml:space="preserve">PACKS, </w:t>
      </w:r>
      <w:r w:rsidR="003A531B" w:rsidRPr="006F24FD">
        <w:rPr>
          <w:rFonts w:asciiTheme="minorHAnsi" w:hAnsiTheme="minorHAnsi"/>
          <w:b/>
          <w:sz w:val="28"/>
          <w:szCs w:val="28"/>
        </w:rPr>
        <w:t>OR TRAPPER KEEPERS</w:t>
      </w:r>
    </w:p>
    <w:p w14:paraId="094AD029" w14:textId="77777777" w:rsidR="009A217B" w:rsidRPr="006F24FD" w:rsidRDefault="009A217B" w:rsidP="009A217B">
      <w:pPr>
        <w:spacing w:after="0" w:line="240" w:lineRule="auto"/>
        <w:contextualSpacing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6F24FD">
        <w:rPr>
          <w:rFonts w:asciiTheme="minorHAnsi" w:hAnsiTheme="minorHAnsi"/>
          <w:b/>
          <w:sz w:val="40"/>
          <w:szCs w:val="40"/>
          <w:u w:val="single"/>
        </w:rPr>
        <w:t xml:space="preserve">Art </w:t>
      </w:r>
      <w:r w:rsidR="00FF3B0F" w:rsidRPr="006F24FD">
        <w:rPr>
          <w:rFonts w:asciiTheme="minorHAnsi" w:hAnsiTheme="minorHAnsi"/>
          <w:b/>
          <w:sz w:val="40"/>
          <w:szCs w:val="40"/>
          <w:u w:val="single"/>
        </w:rPr>
        <w:t xml:space="preserve">&amp; Guidance </w:t>
      </w:r>
      <w:r w:rsidRPr="006F24FD">
        <w:rPr>
          <w:rFonts w:asciiTheme="minorHAnsi" w:hAnsiTheme="minorHAnsi"/>
          <w:b/>
          <w:sz w:val="40"/>
          <w:szCs w:val="40"/>
          <w:u w:val="single"/>
        </w:rPr>
        <w:t>Supplies</w:t>
      </w:r>
      <w:r w:rsidR="00094613" w:rsidRPr="006F24FD">
        <w:rPr>
          <w:rFonts w:asciiTheme="minorHAnsi" w:hAnsiTheme="minorHAnsi"/>
          <w:b/>
          <w:sz w:val="40"/>
          <w:szCs w:val="40"/>
          <w:u w:val="single"/>
        </w:rPr>
        <w:t xml:space="preserve">        </w:t>
      </w:r>
    </w:p>
    <w:p w14:paraId="162063CD" w14:textId="77777777" w:rsidR="009A217B" w:rsidRPr="006F24FD" w:rsidRDefault="00F305C0" w:rsidP="007832FD">
      <w:pPr>
        <w:spacing w:after="0" w:line="24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6F24FD">
        <w:rPr>
          <w:rFonts w:asciiTheme="minorHAnsi" w:hAnsiTheme="minorHAnsi"/>
          <w:b/>
          <w:sz w:val="24"/>
          <w:szCs w:val="24"/>
        </w:rPr>
        <w:t>A</w:t>
      </w:r>
      <w:r w:rsidR="00D73190" w:rsidRPr="006F24FD">
        <w:rPr>
          <w:rFonts w:asciiTheme="minorHAnsi" w:hAnsiTheme="minorHAnsi"/>
          <w:b/>
          <w:sz w:val="24"/>
          <w:szCs w:val="24"/>
        </w:rPr>
        <w:t>rt</w:t>
      </w:r>
      <w:r w:rsidR="009616C1" w:rsidRPr="006F24FD">
        <w:rPr>
          <w:rFonts w:asciiTheme="minorHAnsi" w:hAnsiTheme="minorHAnsi"/>
          <w:b/>
          <w:sz w:val="24"/>
          <w:szCs w:val="24"/>
        </w:rPr>
        <w:t xml:space="preserve"> </w:t>
      </w:r>
      <w:r w:rsidRPr="006F24FD">
        <w:rPr>
          <w:rFonts w:asciiTheme="minorHAnsi" w:hAnsiTheme="minorHAnsi"/>
          <w:b/>
          <w:sz w:val="24"/>
          <w:szCs w:val="24"/>
        </w:rPr>
        <w:t xml:space="preserve">and Guidance </w:t>
      </w:r>
      <w:r w:rsidR="009616C1" w:rsidRPr="006F24FD">
        <w:rPr>
          <w:rFonts w:asciiTheme="minorHAnsi" w:hAnsiTheme="minorHAnsi"/>
          <w:b/>
          <w:sz w:val="24"/>
          <w:szCs w:val="24"/>
        </w:rPr>
        <w:t>supplies</w:t>
      </w:r>
      <w:r w:rsidRPr="006F24FD">
        <w:rPr>
          <w:rFonts w:asciiTheme="minorHAnsi" w:hAnsiTheme="minorHAnsi"/>
          <w:b/>
          <w:sz w:val="24"/>
          <w:szCs w:val="24"/>
        </w:rPr>
        <w:t xml:space="preserve"> must be </w:t>
      </w:r>
      <w:r w:rsidR="00D73190" w:rsidRPr="006F24FD">
        <w:rPr>
          <w:rFonts w:asciiTheme="minorHAnsi" w:hAnsiTheme="minorHAnsi"/>
          <w:b/>
          <w:sz w:val="24"/>
          <w:szCs w:val="24"/>
        </w:rPr>
        <w:t>place</w:t>
      </w:r>
      <w:r w:rsidR="00E97181" w:rsidRPr="006F24FD">
        <w:rPr>
          <w:rFonts w:asciiTheme="minorHAnsi" w:hAnsiTheme="minorHAnsi"/>
          <w:b/>
          <w:sz w:val="24"/>
          <w:szCs w:val="24"/>
        </w:rPr>
        <w:t>d</w:t>
      </w:r>
      <w:r w:rsidR="00D73190" w:rsidRPr="006F24FD">
        <w:rPr>
          <w:rFonts w:asciiTheme="minorHAnsi" w:hAnsiTheme="minorHAnsi"/>
          <w:b/>
          <w:sz w:val="24"/>
          <w:szCs w:val="24"/>
        </w:rPr>
        <w:t xml:space="preserve"> in separate bag</w:t>
      </w:r>
      <w:r w:rsidRPr="006F24FD">
        <w:rPr>
          <w:rFonts w:asciiTheme="minorHAnsi" w:hAnsiTheme="minorHAnsi"/>
          <w:b/>
          <w:sz w:val="24"/>
          <w:szCs w:val="24"/>
        </w:rPr>
        <w:t>s</w:t>
      </w:r>
      <w:r w:rsidR="00AC4462" w:rsidRPr="006F24FD">
        <w:rPr>
          <w:rFonts w:asciiTheme="minorHAnsi" w:hAnsiTheme="minorHAnsi"/>
          <w:b/>
          <w:sz w:val="24"/>
          <w:szCs w:val="24"/>
        </w:rPr>
        <w:t xml:space="preserve"> for Mrs. </w:t>
      </w:r>
      <w:proofErr w:type="spellStart"/>
      <w:r w:rsidR="00AC4462" w:rsidRPr="006F24FD">
        <w:rPr>
          <w:rFonts w:asciiTheme="minorHAnsi" w:hAnsiTheme="minorHAnsi"/>
          <w:b/>
          <w:sz w:val="24"/>
          <w:szCs w:val="24"/>
        </w:rPr>
        <w:t>Jessee</w:t>
      </w:r>
      <w:proofErr w:type="spellEnd"/>
      <w:r w:rsidR="00AC4462" w:rsidRPr="006F24FD">
        <w:rPr>
          <w:rFonts w:asciiTheme="minorHAnsi" w:hAnsiTheme="minorHAnsi"/>
          <w:b/>
          <w:sz w:val="24"/>
          <w:szCs w:val="24"/>
        </w:rPr>
        <w:t xml:space="preserve"> and Ms. Winton</w:t>
      </w:r>
      <w:r w:rsidR="00D73190" w:rsidRPr="006F24FD">
        <w:rPr>
          <w:rFonts w:asciiTheme="minorHAnsi" w:hAnsiTheme="minorHAnsi"/>
          <w:b/>
          <w:sz w:val="24"/>
          <w:szCs w:val="24"/>
        </w:rPr>
        <w:t>.</w:t>
      </w:r>
      <w:r w:rsidR="009616C1" w:rsidRPr="006F24FD">
        <w:rPr>
          <w:rFonts w:asciiTheme="minorHAnsi" w:hAnsiTheme="minorHAnsi"/>
          <w:b/>
          <w:sz w:val="24"/>
          <w:szCs w:val="24"/>
        </w:rPr>
        <w:t xml:space="preserve"> 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90"/>
        <w:gridCol w:w="5220"/>
      </w:tblGrid>
      <w:tr w:rsidR="00FF3B0F" w:rsidRPr="006F24FD" w14:paraId="49D46BBF" w14:textId="77777777" w:rsidTr="00EA71DA">
        <w:tc>
          <w:tcPr>
            <w:tcW w:w="2070" w:type="dxa"/>
          </w:tcPr>
          <w:p w14:paraId="73A17E12" w14:textId="77777777" w:rsidR="009A217B" w:rsidRPr="006F24FD" w:rsidRDefault="00723CCA" w:rsidP="00723C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4FD">
              <w:rPr>
                <w:rFonts w:asciiTheme="minorHAnsi" w:hAnsiTheme="minorHAnsi"/>
                <w:b/>
                <w:sz w:val="24"/>
                <w:szCs w:val="24"/>
              </w:rPr>
              <w:t>KK</w:t>
            </w:r>
            <w:r w:rsidR="002423EA" w:rsidRPr="006F24F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F24FD"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 w:rsidR="00F66BB7" w:rsidRPr="006F24FD">
              <w:rPr>
                <w:rFonts w:asciiTheme="minorHAnsi" w:hAnsiTheme="minorHAnsi"/>
                <w:b/>
                <w:sz w:val="24"/>
                <w:szCs w:val="24"/>
              </w:rPr>
              <w:t xml:space="preserve"> 5</w:t>
            </w:r>
            <w:r w:rsidR="00F66BB7" w:rsidRPr="006F24FD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 w:rsidR="002423EA" w:rsidRPr="006F24FD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F66BB7" w:rsidRPr="006F24F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F24FD">
              <w:rPr>
                <w:rFonts w:asciiTheme="minorHAnsi" w:hAnsiTheme="minorHAnsi"/>
                <w:b/>
                <w:sz w:val="24"/>
                <w:szCs w:val="24"/>
              </w:rPr>
              <w:t xml:space="preserve">by </w:t>
            </w:r>
            <w:r w:rsidR="00F66BB7" w:rsidRPr="006F24FD">
              <w:rPr>
                <w:rFonts w:asciiTheme="minorHAnsi" w:hAnsi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3690" w:type="dxa"/>
          </w:tcPr>
          <w:p w14:paraId="156E6723" w14:textId="77777777" w:rsidR="009A217B" w:rsidRPr="006F24FD" w:rsidRDefault="00723CCA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F24F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Art Supplies</w:t>
            </w:r>
          </w:p>
        </w:tc>
        <w:tc>
          <w:tcPr>
            <w:tcW w:w="5220" w:type="dxa"/>
          </w:tcPr>
          <w:p w14:paraId="47776116" w14:textId="77777777" w:rsidR="009A217B" w:rsidRPr="006F24FD" w:rsidRDefault="00723CCA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F24F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Guidance Supplies</w:t>
            </w:r>
          </w:p>
        </w:tc>
      </w:tr>
      <w:tr w:rsidR="00FF3B0F" w:rsidRPr="006F24FD" w14:paraId="18DEFA11" w14:textId="77777777" w:rsidTr="00EA71DA">
        <w:tc>
          <w:tcPr>
            <w:tcW w:w="2070" w:type="dxa"/>
          </w:tcPr>
          <w:p w14:paraId="753667A8" w14:textId="77777777" w:rsidR="009A217B" w:rsidRPr="006F24FD" w:rsidRDefault="00723CCA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KK</w:t>
            </w:r>
          </w:p>
        </w:tc>
        <w:tc>
          <w:tcPr>
            <w:tcW w:w="3690" w:type="dxa"/>
          </w:tcPr>
          <w:p w14:paraId="4333A01A" w14:textId="2E2429BB" w:rsidR="009A217B" w:rsidRPr="006F24FD" w:rsidRDefault="00731F11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P</w:t>
            </w:r>
            <w:r w:rsidR="00E864F3" w:rsidRPr="006F24FD">
              <w:rPr>
                <w:rFonts w:asciiTheme="minorHAnsi" w:hAnsiTheme="minorHAnsi"/>
                <w:b/>
                <w:sz w:val="20"/>
                <w:szCs w:val="20"/>
              </w:rPr>
              <w:t>ack of Black (only) Construction Paper</w:t>
            </w:r>
          </w:p>
        </w:tc>
        <w:tc>
          <w:tcPr>
            <w:tcW w:w="5220" w:type="dxa"/>
          </w:tcPr>
          <w:p w14:paraId="2E91D9E4" w14:textId="77777777" w:rsidR="00FF3B0F" w:rsidRPr="006F24FD" w:rsidRDefault="00FF3B0F" w:rsidP="00D57E9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D57E97" w:rsidRPr="006F24FD">
              <w:rPr>
                <w:rFonts w:asciiTheme="minorHAnsi" w:hAnsiTheme="minorHAnsi"/>
                <w:b/>
                <w:sz w:val="20"/>
                <w:szCs w:val="20"/>
              </w:rPr>
              <w:t>Spiral Notebook (70 sheets wide ruled)</w:t>
            </w:r>
          </w:p>
          <w:p w14:paraId="2C60CE81" w14:textId="40CFEF9C" w:rsidR="00D57E97" w:rsidRPr="006F24FD" w:rsidRDefault="00731F11" w:rsidP="00D57E9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  <w:tr w:rsidR="00FF3B0F" w:rsidRPr="006F24FD" w14:paraId="68E662EE" w14:textId="77777777" w:rsidTr="00EA71DA">
        <w:tc>
          <w:tcPr>
            <w:tcW w:w="2070" w:type="dxa"/>
          </w:tcPr>
          <w:p w14:paraId="3D2C116D" w14:textId="77777777" w:rsidR="009A217B" w:rsidRPr="006F24FD" w:rsidRDefault="00723CCA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1st</w:t>
            </w:r>
          </w:p>
        </w:tc>
        <w:tc>
          <w:tcPr>
            <w:tcW w:w="3690" w:type="dxa"/>
          </w:tcPr>
          <w:p w14:paraId="5EA565BA" w14:textId="77777777" w:rsidR="009A217B" w:rsidRPr="006F24FD" w:rsidRDefault="00C659A8" w:rsidP="0020740D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723CCA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E7FEF" w:rsidRPr="006F24FD">
              <w:rPr>
                <w:rFonts w:asciiTheme="minorHAnsi" w:hAnsiTheme="minorHAnsi"/>
                <w:b/>
                <w:sz w:val="20"/>
                <w:szCs w:val="20"/>
              </w:rPr>
              <w:t>Crayola Model Magic (</w:t>
            </w:r>
            <w:r w:rsidR="0020740D" w:rsidRPr="006F24FD">
              <w:rPr>
                <w:rFonts w:asciiTheme="minorHAnsi" w:hAnsiTheme="minorHAnsi"/>
                <w:b/>
                <w:sz w:val="20"/>
                <w:szCs w:val="20"/>
              </w:rPr>
              <w:t>any color</w:t>
            </w:r>
            <w:r w:rsidR="00EE7FEF" w:rsidRPr="006F24FD">
              <w:rPr>
                <w:rFonts w:asciiTheme="minorHAnsi" w:hAnsiTheme="minorHAnsi"/>
                <w:b/>
                <w:sz w:val="20"/>
                <w:szCs w:val="20"/>
              </w:rPr>
              <w:t>-small)</w:t>
            </w:r>
          </w:p>
        </w:tc>
        <w:tc>
          <w:tcPr>
            <w:tcW w:w="5220" w:type="dxa"/>
          </w:tcPr>
          <w:p w14:paraId="0A3C7654" w14:textId="77777777" w:rsidR="00D57E97" w:rsidRPr="006F24FD" w:rsidRDefault="00D57E97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Spiral Notebook (70 sheets wide ruled)</w:t>
            </w:r>
          </w:p>
          <w:p w14:paraId="4C941B41" w14:textId="0DF49F47" w:rsidR="00FF3B0F" w:rsidRPr="006F24FD" w:rsidRDefault="00731F11" w:rsidP="00FF3B0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  <w:tr w:rsidR="00FF3B0F" w:rsidRPr="006F24FD" w14:paraId="79F7B5CA" w14:textId="77777777" w:rsidTr="00EA71DA">
        <w:tc>
          <w:tcPr>
            <w:tcW w:w="2070" w:type="dxa"/>
          </w:tcPr>
          <w:p w14:paraId="696E27E3" w14:textId="77777777" w:rsidR="009A217B" w:rsidRPr="006F24FD" w:rsidRDefault="00723CCA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2nd</w:t>
            </w:r>
          </w:p>
        </w:tc>
        <w:tc>
          <w:tcPr>
            <w:tcW w:w="3690" w:type="dxa"/>
          </w:tcPr>
          <w:p w14:paraId="41FD3117" w14:textId="77777777" w:rsidR="009A217B" w:rsidRPr="006F24FD" w:rsidRDefault="00C659A8" w:rsidP="00103DA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F3B0F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Roll of Paper Towels</w:t>
            </w:r>
          </w:p>
        </w:tc>
        <w:tc>
          <w:tcPr>
            <w:tcW w:w="5220" w:type="dxa"/>
          </w:tcPr>
          <w:p w14:paraId="29512256" w14:textId="77777777" w:rsidR="00D57E97" w:rsidRPr="006F24FD" w:rsidRDefault="00D57E97" w:rsidP="00FF3B0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Spiral Notebook (70 sheets wide ruled)</w:t>
            </w:r>
          </w:p>
          <w:p w14:paraId="289F150F" w14:textId="17AAC95B" w:rsidR="00FF3B0F" w:rsidRPr="006F24FD" w:rsidRDefault="00731F11" w:rsidP="00D57E9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  <w:tr w:rsidR="00FF3B0F" w:rsidRPr="006F24FD" w14:paraId="2B6EB59C" w14:textId="77777777" w:rsidTr="00EA71DA">
        <w:tc>
          <w:tcPr>
            <w:tcW w:w="2070" w:type="dxa"/>
          </w:tcPr>
          <w:p w14:paraId="2F060251" w14:textId="77777777" w:rsidR="00723CCA" w:rsidRPr="006F24FD" w:rsidRDefault="00723CCA" w:rsidP="00723C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3rd</w:t>
            </w:r>
          </w:p>
        </w:tc>
        <w:tc>
          <w:tcPr>
            <w:tcW w:w="3690" w:type="dxa"/>
          </w:tcPr>
          <w:p w14:paraId="1493A1B0" w14:textId="3E0B668E" w:rsidR="00723CCA" w:rsidRPr="006F24FD" w:rsidRDefault="00731F11" w:rsidP="00E864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E864F3" w:rsidRPr="006F24FD">
              <w:rPr>
                <w:rFonts w:asciiTheme="minorHAnsi" w:hAnsiTheme="minorHAnsi"/>
                <w:b/>
                <w:sz w:val="20"/>
                <w:szCs w:val="20"/>
              </w:rPr>
              <w:t>ox of Kleenex Tissue</w:t>
            </w:r>
          </w:p>
        </w:tc>
        <w:tc>
          <w:tcPr>
            <w:tcW w:w="5220" w:type="dxa"/>
          </w:tcPr>
          <w:p w14:paraId="7EAEA29E" w14:textId="77777777" w:rsidR="00AC4462" w:rsidRPr="006F24FD" w:rsidRDefault="00AC4462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Spiral Notebook (70 sheets wide ruled)</w:t>
            </w:r>
          </w:p>
          <w:p w14:paraId="0CA184C2" w14:textId="7FB11FE7" w:rsidR="00F305C0" w:rsidRPr="006F24FD" w:rsidRDefault="00731F11" w:rsidP="00F305C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  <w:tr w:rsidR="00FF3B0F" w:rsidRPr="006F24FD" w14:paraId="541A2352" w14:textId="77777777" w:rsidTr="00EA71DA">
        <w:tc>
          <w:tcPr>
            <w:tcW w:w="2070" w:type="dxa"/>
          </w:tcPr>
          <w:p w14:paraId="5139DED0" w14:textId="77777777" w:rsidR="00723CCA" w:rsidRPr="006F24FD" w:rsidRDefault="00723CCA" w:rsidP="00723C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4th</w:t>
            </w:r>
          </w:p>
        </w:tc>
        <w:tc>
          <w:tcPr>
            <w:tcW w:w="3690" w:type="dxa"/>
          </w:tcPr>
          <w:p w14:paraId="3425B3CB" w14:textId="77777777" w:rsidR="00723CCA" w:rsidRPr="006F24FD" w:rsidRDefault="00C659A8" w:rsidP="00103DA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E864F3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Black Sharpie</w:t>
            </w:r>
          </w:p>
        </w:tc>
        <w:tc>
          <w:tcPr>
            <w:tcW w:w="5220" w:type="dxa"/>
          </w:tcPr>
          <w:p w14:paraId="256F519B" w14:textId="77777777" w:rsidR="00AC4462" w:rsidRPr="006F24FD" w:rsidRDefault="00AC4462" w:rsidP="00E827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Spiral Notebook (70 sheets wide ruled)</w:t>
            </w:r>
          </w:p>
          <w:p w14:paraId="3A9A7F80" w14:textId="3330BABC" w:rsidR="00F305C0" w:rsidRPr="006F24FD" w:rsidRDefault="00731F11" w:rsidP="00F305C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  <w:tr w:rsidR="00FF3B0F" w:rsidRPr="006F24FD" w14:paraId="3ACE018F" w14:textId="77777777" w:rsidTr="00EA71DA">
        <w:tc>
          <w:tcPr>
            <w:tcW w:w="2070" w:type="dxa"/>
          </w:tcPr>
          <w:p w14:paraId="09C9E81E" w14:textId="77777777" w:rsidR="00723CCA" w:rsidRPr="006F24FD" w:rsidRDefault="00723CCA" w:rsidP="00723C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5th</w:t>
            </w:r>
          </w:p>
        </w:tc>
        <w:tc>
          <w:tcPr>
            <w:tcW w:w="3690" w:type="dxa"/>
          </w:tcPr>
          <w:p w14:paraId="21DA8CE2" w14:textId="77777777" w:rsidR="00723CCA" w:rsidRPr="006F24FD" w:rsidRDefault="00C659A8" w:rsidP="00103DA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E864F3" w:rsidRPr="006F24FD">
              <w:rPr>
                <w:rFonts w:asciiTheme="minorHAnsi" w:hAnsiTheme="minorHAnsi"/>
                <w:b/>
                <w:sz w:val="20"/>
                <w:szCs w:val="20"/>
              </w:rPr>
              <w:t xml:space="preserve"> Black Sharpie</w:t>
            </w:r>
          </w:p>
        </w:tc>
        <w:tc>
          <w:tcPr>
            <w:tcW w:w="5220" w:type="dxa"/>
          </w:tcPr>
          <w:p w14:paraId="585B869A" w14:textId="77777777" w:rsidR="00AC4462" w:rsidRPr="006F24FD" w:rsidRDefault="00AC4462" w:rsidP="00AC446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Spiral Notebook (70 sheets wide ruled)</w:t>
            </w:r>
          </w:p>
          <w:p w14:paraId="4A47AD3E" w14:textId="7F09F88D" w:rsidR="00F305C0" w:rsidRPr="006F24FD" w:rsidRDefault="00731F11" w:rsidP="00F305C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4FD">
              <w:rPr>
                <w:rFonts w:asciiTheme="minorHAnsi" w:hAnsiTheme="minorHAnsi"/>
                <w:b/>
                <w:sz w:val="20"/>
                <w:szCs w:val="20"/>
              </w:rPr>
              <w:t>1 B</w:t>
            </w:r>
            <w:r w:rsidR="00472994" w:rsidRPr="006F24FD">
              <w:rPr>
                <w:rFonts w:asciiTheme="minorHAnsi" w:hAnsiTheme="minorHAnsi"/>
                <w:b/>
                <w:sz w:val="20"/>
                <w:szCs w:val="20"/>
              </w:rPr>
              <w:t>ox of #2 pencils</w:t>
            </w:r>
          </w:p>
        </w:tc>
      </w:tr>
    </w:tbl>
    <w:p w14:paraId="0C1EA338" w14:textId="26FC42E3" w:rsidR="00094613" w:rsidRPr="006F24FD" w:rsidRDefault="00094613" w:rsidP="00E864F3">
      <w:pPr>
        <w:spacing w:after="0" w:line="240" w:lineRule="auto"/>
        <w:contextualSpacing/>
        <w:rPr>
          <w:rFonts w:asciiTheme="minorHAnsi" w:hAnsiTheme="minorHAnsi"/>
          <w:b/>
          <w:sz w:val="16"/>
          <w:szCs w:val="16"/>
          <w:u w:val="single"/>
        </w:rPr>
      </w:pPr>
    </w:p>
    <w:sectPr w:rsidR="00094613" w:rsidRPr="006F24FD" w:rsidSect="00094613">
      <w:pgSz w:w="12240" w:h="15840"/>
      <w:pgMar w:top="50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FFA4" w14:textId="77777777" w:rsidR="00FA1945" w:rsidRDefault="00FA1945" w:rsidP="00E63C1A">
      <w:pPr>
        <w:spacing w:after="0" w:line="240" w:lineRule="auto"/>
      </w:pPr>
      <w:r>
        <w:separator/>
      </w:r>
    </w:p>
  </w:endnote>
  <w:endnote w:type="continuationSeparator" w:id="0">
    <w:p w14:paraId="0BAFADA6" w14:textId="77777777" w:rsidR="00FA1945" w:rsidRDefault="00FA1945" w:rsidP="00E6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7C4D" w14:textId="77777777" w:rsidR="00FA1945" w:rsidRDefault="00FA1945" w:rsidP="00E63C1A">
      <w:pPr>
        <w:spacing w:after="0" w:line="240" w:lineRule="auto"/>
      </w:pPr>
      <w:r>
        <w:separator/>
      </w:r>
    </w:p>
  </w:footnote>
  <w:footnote w:type="continuationSeparator" w:id="0">
    <w:p w14:paraId="0007C017" w14:textId="77777777" w:rsidR="00FA1945" w:rsidRDefault="00FA1945" w:rsidP="00E6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527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06170"/>
    <w:multiLevelType w:val="hybridMultilevel"/>
    <w:tmpl w:val="49D4A29E"/>
    <w:lvl w:ilvl="0" w:tplc="29262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FE5"/>
    <w:multiLevelType w:val="hybridMultilevel"/>
    <w:tmpl w:val="FA762B72"/>
    <w:lvl w:ilvl="0" w:tplc="74C2D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0282"/>
    <w:multiLevelType w:val="hybridMultilevel"/>
    <w:tmpl w:val="63EE1EE0"/>
    <w:lvl w:ilvl="0" w:tplc="14EC0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524A"/>
    <w:multiLevelType w:val="hybridMultilevel"/>
    <w:tmpl w:val="5BEE1286"/>
    <w:lvl w:ilvl="0" w:tplc="12BAAB8A">
      <w:start w:val="1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2BE07692"/>
    <w:multiLevelType w:val="hybridMultilevel"/>
    <w:tmpl w:val="796E142C"/>
    <w:lvl w:ilvl="0" w:tplc="ACC6A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7B7E"/>
    <w:multiLevelType w:val="hybridMultilevel"/>
    <w:tmpl w:val="521C5544"/>
    <w:lvl w:ilvl="0" w:tplc="1150AE6E">
      <w:start w:val="1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53BF1386"/>
    <w:multiLevelType w:val="hybridMultilevel"/>
    <w:tmpl w:val="F6E2EFC0"/>
    <w:lvl w:ilvl="0" w:tplc="3FC006A2">
      <w:start w:val="2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1233199761">
    <w:abstractNumId w:val="7"/>
  </w:num>
  <w:num w:numId="2" w16cid:durableId="5206600">
    <w:abstractNumId w:val="3"/>
  </w:num>
  <w:num w:numId="3" w16cid:durableId="1590845305">
    <w:abstractNumId w:val="1"/>
  </w:num>
  <w:num w:numId="4" w16cid:durableId="1203832441">
    <w:abstractNumId w:val="0"/>
  </w:num>
  <w:num w:numId="5" w16cid:durableId="747119513">
    <w:abstractNumId w:val="4"/>
  </w:num>
  <w:num w:numId="6" w16cid:durableId="1390882902">
    <w:abstractNumId w:val="6"/>
  </w:num>
  <w:num w:numId="7" w16cid:durableId="145435896">
    <w:abstractNumId w:val="5"/>
  </w:num>
  <w:num w:numId="8" w16cid:durableId="108661348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4"/>
    <w:rsid w:val="000024F6"/>
    <w:rsid w:val="00002FE8"/>
    <w:rsid w:val="00021077"/>
    <w:rsid w:val="00040DAC"/>
    <w:rsid w:val="0004153D"/>
    <w:rsid w:val="000526A4"/>
    <w:rsid w:val="00055A38"/>
    <w:rsid w:val="0007194C"/>
    <w:rsid w:val="00075A67"/>
    <w:rsid w:val="0007703E"/>
    <w:rsid w:val="00094613"/>
    <w:rsid w:val="000963DB"/>
    <w:rsid w:val="000A2FC0"/>
    <w:rsid w:val="000B3A08"/>
    <w:rsid w:val="000C074E"/>
    <w:rsid w:val="000C4201"/>
    <w:rsid w:val="000F3D28"/>
    <w:rsid w:val="00103DA0"/>
    <w:rsid w:val="00107AED"/>
    <w:rsid w:val="001147A0"/>
    <w:rsid w:val="001259ED"/>
    <w:rsid w:val="00127ED9"/>
    <w:rsid w:val="00143393"/>
    <w:rsid w:val="00153815"/>
    <w:rsid w:val="00155A25"/>
    <w:rsid w:val="00160A52"/>
    <w:rsid w:val="00164158"/>
    <w:rsid w:val="00171A06"/>
    <w:rsid w:val="00174615"/>
    <w:rsid w:val="001774AC"/>
    <w:rsid w:val="00190E7B"/>
    <w:rsid w:val="001A6A81"/>
    <w:rsid w:val="001B53E3"/>
    <w:rsid w:val="001B67EF"/>
    <w:rsid w:val="001C186F"/>
    <w:rsid w:val="001C4A8C"/>
    <w:rsid w:val="001C6060"/>
    <w:rsid w:val="001C742A"/>
    <w:rsid w:val="001D1A51"/>
    <w:rsid w:val="001E6D64"/>
    <w:rsid w:val="001F4C2F"/>
    <w:rsid w:val="001F631F"/>
    <w:rsid w:val="0020740D"/>
    <w:rsid w:val="00207A80"/>
    <w:rsid w:val="00227839"/>
    <w:rsid w:val="00233689"/>
    <w:rsid w:val="00240E0E"/>
    <w:rsid w:val="002423EA"/>
    <w:rsid w:val="00243E4E"/>
    <w:rsid w:val="002444F7"/>
    <w:rsid w:val="0024759A"/>
    <w:rsid w:val="00271D6B"/>
    <w:rsid w:val="002803A7"/>
    <w:rsid w:val="002822FB"/>
    <w:rsid w:val="0028479E"/>
    <w:rsid w:val="002869E9"/>
    <w:rsid w:val="0029231D"/>
    <w:rsid w:val="00292DC5"/>
    <w:rsid w:val="00294106"/>
    <w:rsid w:val="00297237"/>
    <w:rsid w:val="002D6AE7"/>
    <w:rsid w:val="002E16D4"/>
    <w:rsid w:val="002F1B34"/>
    <w:rsid w:val="002F4E27"/>
    <w:rsid w:val="00301207"/>
    <w:rsid w:val="003157C2"/>
    <w:rsid w:val="003206FD"/>
    <w:rsid w:val="00323D87"/>
    <w:rsid w:val="00333AA5"/>
    <w:rsid w:val="003366BE"/>
    <w:rsid w:val="00336E7A"/>
    <w:rsid w:val="003437C8"/>
    <w:rsid w:val="003515A3"/>
    <w:rsid w:val="00353738"/>
    <w:rsid w:val="00355FD4"/>
    <w:rsid w:val="00357335"/>
    <w:rsid w:val="00377E72"/>
    <w:rsid w:val="003942E8"/>
    <w:rsid w:val="003A531B"/>
    <w:rsid w:val="003B1917"/>
    <w:rsid w:val="003B2964"/>
    <w:rsid w:val="003B4FC7"/>
    <w:rsid w:val="003D2BE6"/>
    <w:rsid w:val="003D36B9"/>
    <w:rsid w:val="003E6BDF"/>
    <w:rsid w:val="003E7AFA"/>
    <w:rsid w:val="004033AB"/>
    <w:rsid w:val="00403AE9"/>
    <w:rsid w:val="00414CE3"/>
    <w:rsid w:val="004535CE"/>
    <w:rsid w:val="004551FD"/>
    <w:rsid w:val="00463269"/>
    <w:rsid w:val="00472994"/>
    <w:rsid w:val="00483488"/>
    <w:rsid w:val="00490551"/>
    <w:rsid w:val="00497D60"/>
    <w:rsid w:val="004A4D48"/>
    <w:rsid w:val="004E0D6E"/>
    <w:rsid w:val="004E7CB5"/>
    <w:rsid w:val="00513C50"/>
    <w:rsid w:val="0051622B"/>
    <w:rsid w:val="005212CC"/>
    <w:rsid w:val="0057578D"/>
    <w:rsid w:val="00597175"/>
    <w:rsid w:val="005A4D5D"/>
    <w:rsid w:val="005A6A87"/>
    <w:rsid w:val="005C615E"/>
    <w:rsid w:val="005D761A"/>
    <w:rsid w:val="005E2C4A"/>
    <w:rsid w:val="005F067A"/>
    <w:rsid w:val="0060468A"/>
    <w:rsid w:val="00606B86"/>
    <w:rsid w:val="00611F6C"/>
    <w:rsid w:val="00614C4A"/>
    <w:rsid w:val="006156C1"/>
    <w:rsid w:val="00617A48"/>
    <w:rsid w:val="00617ED9"/>
    <w:rsid w:val="006212F5"/>
    <w:rsid w:val="00621F07"/>
    <w:rsid w:val="006758E2"/>
    <w:rsid w:val="006760F7"/>
    <w:rsid w:val="006844E5"/>
    <w:rsid w:val="00686A15"/>
    <w:rsid w:val="00693C76"/>
    <w:rsid w:val="006B2A6F"/>
    <w:rsid w:val="006C5378"/>
    <w:rsid w:val="006D5C50"/>
    <w:rsid w:val="006D788D"/>
    <w:rsid w:val="006E1AB1"/>
    <w:rsid w:val="006F24FD"/>
    <w:rsid w:val="00712A3B"/>
    <w:rsid w:val="00713362"/>
    <w:rsid w:val="007209E5"/>
    <w:rsid w:val="00722042"/>
    <w:rsid w:val="00723CCA"/>
    <w:rsid w:val="00725B5F"/>
    <w:rsid w:val="00731F11"/>
    <w:rsid w:val="007374A6"/>
    <w:rsid w:val="00750C8E"/>
    <w:rsid w:val="007518D8"/>
    <w:rsid w:val="00760ABD"/>
    <w:rsid w:val="00774890"/>
    <w:rsid w:val="00777154"/>
    <w:rsid w:val="007832FD"/>
    <w:rsid w:val="00786777"/>
    <w:rsid w:val="00791E5F"/>
    <w:rsid w:val="007A1BBE"/>
    <w:rsid w:val="007D0510"/>
    <w:rsid w:val="007D100F"/>
    <w:rsid w:val="007D7717"/>
    <w:rsid w:val="007E04D6"/>
    <w:rsid w:val="008000EF"/>
    <w:rsid w:val="00803317"/>
    <w:rsid w:val="00814658"/>
    <w:rsid w:val="00830005"/>
    <w:rsid w:val="00851491"/>
    <w:rsid w:val="00855E24"/>
    <w:rsid w:val="00862CDF"/>
    <w:rsid w:val="00874021"/>
    <w:rsid w:val="00877767"/>
    <w:rsid w:val="00883C5F"/>
    <w:rsid w:val="00894CEE"/>
    <w:rsid w:val="008A631D"/>
    <w:rsid w:val="008A77C6"/>
    <w:rsid w:val="008C0A4C"/>
    <w:rsid w:val="008C30B4"/>
    <w:rsid w:val="008D2EF4"/>
    <w:rsid w:val="008D6E32"/>
    <w:rsid w:val="008E53D8"/>
    <w:rsid w:val="008F7FAD"/>
    <w:rsid w:val="00902B2D"/>
    <w:rsid w:val="00906336"/>
    <w:rsid w:val="00907A49"/>
    <w:rsid w:val="00935A97"/>
    <w:rsid w:val="00941190"/>
    <w:rsid w:val="00952201"/>
    <w:rsid w:val="009616C1"/>
    <w:rsid w:val="009728FE"/>
    <w:rsid w:val="00974D3D"/>
    <w:rsid w:val="00976CEF"/>
    <w:rsid w:val="0098122F"/>
    <w:rsid w:val="009A217B"/>
    <w:rsid w:val="009A6608"/>
    <w:rsid w:val="009A7DC3"/>
    <w:rsid w:val="009B2116"/>
    <w:rsid w:val="009D63F6"/>
    <w:rsid w:val="009E7A41"/>
    <w:rsid w:val="009F15A7"/>
    <w:rsid w:val="00A036D3"/>
    <w:rsid w:val="00A144F3"/>
    <w:rsid w:val="00A45F73"/>
    <w:rsid w:val="00A54597"/>
    <w:rsid w:val="00A563F4"/>
    <w:rsid w:val="00A858DB"/>
    <w:rsid w:val="00A96EB9"/>
    <w:rsid w:val="00AA4B97"/>
    <w:rsid w:val="00AA54A5"/>
    <w:rsid w:val="00AB0E9E"/>
    <w:rsid w:val="00AC4462"/>
    <w:rsid w:val="00AE7B55"/>
    <w:rsid w:val="00B3089E"/>
    <w:rsid w:val="00B3105A"/>
    <w:rsid w:val="00B3169A"/>
    <w:rsid w:val="00B337D5"/>
    <w:rsid w:val="00B7431A"/>
    <w:rsid w:val="00B7611C"/>
    <w:rsid w:val="00B76DED"/>
    <w:rsid w:val="00B825F6"/>
    <w:rsid w:val="00B93C09"/>
    <w:rsid w:val="00BB1BBA"/>
    <w:rsid w:val="00BC1A59"/>
    <w:rsid w:val="00BE407C"/>
    <w:rsid w:val="00BE5EF6"/>
    <w:rsid w:val="00BF0C37"/>
    <w:rsid w:val="00BF3250"/>
    <w:rsid w:val="00BF5642"/>
    <w:rsid w:val="00C01B74"/>
    <w:rsid w:val="00C05C40"/>
    <w:rsid w:val="00C12BE5"/>
    <w:rsid w:val="00C22196"/>
    <w:rsid w:val="00C252E6"/>
    <w:rsid w:val="00C33743"/>
    <w:rsid w:val="00C349A0"/>
    <w:rsid w:val="00C44B4B"/>
    <w:rsid w:val="00C50668"/>
    <w:rsid w:val="00C53C18"/>
    <w:rsid w:val="00C659A8"/>
    <w:rsid w:val="00C7350F"/>
    <w:rsid w:val="00C74F20"/>
    <w:rsid w:val="00C83F18"/>
    <w:rsid w:val="00C84FC8"/>
    <w:rsid w:val="00CC00D4"/>
    <w:rsid w:val="00CE5CAD"/>
    <w:rsid w:val="00CE691B"/>
    <w:rsid w:val="00CE78F1"/>
    <w:rsid w:val="00CF7699"/>
    <w:rsid w:val="00D07825"/>
    <w:rsid w:val="00D13C06"/>
    <w:rsid w:val="00D145B3"/>
    <w:rsid w:val="00D32FCC"/>
    <w:rsid w:val="00D408DD"/>
    <w:rsid w:val="00D57E97"/>
    <w:rsid w:val="00D60637"/>
    <w:rsid w:val="00D73190"/>
    <w:rsid w:val="00D76E49"/>
    <w:rsid w:val="00D90B64"/>
    <w:rsid w:val="00DA0DF8"/>
    <w:rsid w:val="00DA7FC9"/>
    <w:rsid w:val="00DC1B65"/>
    <w:rsid w:val="00DD3756"/>
    <w:rsid w:val="00DD4D51"/>
    <w:rsid w:val="00DE1669"/>
    <w:rsid w:val="00DF02B5"/>
    <w:rsid w:val="00DF38DD"/>
    <w:rsid w:val="00DF63F6"/>
    <w:rsid w:val="00E004D9"/>
    <w:rsid w:val="00E0061B"/>
    <w:rsid w:val="00E06620"/>
    <w:rsid w:val="00E1561F"/>
    <w:rsid w:val="00E17118"/>
    <w:rsid w:val="00E32A68"/>
    <w:rsid w:val="00E33328"/>
    <w:rsid w:val="00E3340F"/>
    <w:rsid w:val="00E46AA5"/>
    <w:rsid w:val="00E54B1E"/>
    <w:rsid w:val="00E6092D"/>
    <w:rsid w:val="00E63C1A"/>
    <w:rsid w:val="00E70656"/>
    <w:rsid w:val="00E74C20"/>
    <w:rsid w:val="00E82755"/>
    <w:rsid w:val="00E864F3"/>
    <w:rsid w:val="00E97181"/>
    <w:rsid w:val="00EA2456"/>
    <w:rsid w:val="00EA426D"/>
    <w:rsid w:val="00EA71DA"/>
    <w:rsid w:val="00EB02A3"/>
    <w:rsid w:val="00EC0574"/>
    <w:rsid w:val="00EC64F1"/>
    <w:rsid w:val="00EC6DB2"/>
    <w:rsid w:val="00ED00A8"/>
    <w:rsid w:val="00ED0E47"/>
    <w:rsid w:val="00ED6D2A"/>
    <w:rsid w:val="00EE5A43"/>
    <w:rsid w:val="00EE7FEF"/>
    <w:rsid w:val="00EF3A16"/>
    <w:rsid w:val="00F10E38"/>
    <w:rsid w:val="00F11C7B"/>
    <w:rsid w:val="00F21A04"/>
    <w:rsid w:val="00F24769"/>
    <w:rsid w:val="00F25C72"/>
    <w:rsid w:val="00F305C0"/>
    <w:rsid w:val="00F33190"/>
    <w:rsid w:val="00F343DD"/>
    <w:rsid w:val="00F37EBE"/>
    <w:rsid w:val="00F50DB9"/>
    <w:rsid w:val="00F56720"/>
    <w:rsid w:val="00F61E2B"/>
    <w:rsid w:val="00F66BB7"/>
    <w:rsid w:val="00F94CD5"/>
    <w:rsid w:val="00F94F7F"/>
    <w:rsid w:val="00F96A2D"/>
    <w:rsid w:val="00FA1945"/>
    <w:rsid w:val="00FC35D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0ACF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C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36E7A"/>
    <w:pPr>
      <w:ind w:left="720"/>
    </w:pPr>
  </w:style>
  <w:style w:type="character" w:styleId="CommentReference">
    <w:name w:val="annotation reference"/>
    <w:uiPriority w:val="99"/>
    <w:semiHidden/>
    <w:unhideWhenUsed/>
    <w:rsid w:val="00976C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CEF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76C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C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6C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CEF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6CE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8000EF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35C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C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63C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3C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63C1A"/>
    <w:rPr>
      <w:sz w:val="22"/>
      <w:szCs w:val="22"/>
    </w:rPr>
  </w:style>
  <w:style w:type="paragraph" w:styleId="NoSpacing">
    <w:name w:val="No Spacing"/>
    <w:uiPriority w:val="1"/>
    <w:qFormat/>
    <w:rsid w:val="00A545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5459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%20admin\Desktop\Oak%20Forest%20Elementary%20School%20Supply%20List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B51D8-0A98-0146-AC85-D7050209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C:\Users\guest admin\Desktop\Oak Forest Elementary School Supply List 2011.dot</Template>
  <TotalTime>0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User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cp:lastModifiedBy>valerie Jackson</cp:lastModifiedBy>
  <cp:revision>2</cp:revision>
  <cp:lastPrinted>2022-07-19T14:57:00Z</cp:lastPrinted>
  <dcterms:created xsi:type="dcterms:W3CDTF">2022-07-19T16:03:00Z</dcterms:created>
  <dcterms:modified xsi:type="dcterms:W3CDTF">2022-07-19T16:03:00Z</dcterms:modified>
</cp:coreProperties>
</file>